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35F" w14:textId="4ABC24AC" w:rsidR="00C55E15" w:rsidRPr="00C55E15" w:rsidRDefault="00C55E15" w:rsidP="00C55E15">
      <w:pPr>
        <w:pStyle w:val="Titre"/>
        <w:ind w:right="-130"/>
      </w:pPr>
      <w:r w:rsidRPr="00C55E15">
        <w:rPr>
          <w:rFonts w:ascii="Century Gothic" w:hAnsi="Century Gothic"/>
        </w:rPr>
        <w:t>MEMENTO</w:t>
      </w:r>
      <w:r>
        <w:rPr>
          <w:rFonts w:ascii="Century Gothic" w:hAnsi="Century Gothic"/>
        </w:rPr>
        <w:t xml:space="preserve"> - </w:t>
      </w:r>
      <w:r w:rsidRPr="00AF4DCB">
        <w:rPr>
          <w:rFonts w:ascii="Century Gothic" w:hAnsi="Century Gothic"/>
        </w:rPr>
        <w:t>Salon des artistes locaux</w:t>
      </w:r>
    </w:p>
    <w:p w14:paraId="5BC65A81" w14:textId="77777777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>Exposition</w:t>
      </w:r>
    </w:p>
    <w:p w14:paraId="638ADC48" w14:textId="6ED6B1D2" w:rsidR="00C55E15" w:rsidRPr="00C55E15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C55E15">
        <w:rPr>
          <w:rFonts w:ascii="Century Gothic" w:hAnsi="Century Gothic"/>
        </w:rPr>
        <w:t xml:space="preserve">Du samedi </w:t>
      </w:r>
      <w:r>
        <w:rPr>
          <w:rFonts w:ascii="Century Gothic" w:hAnsi="Century Gothic"/>
        </w:rPr>
        <w:t>19</w:t>
      </w:r>
      <w:r w:rsidRPr="00C55E15">
        <w:rPr>
          <w:rFonts w:ascii="Century Gothic" w:hAnsi="Century Gothic"/>
        </w:rPr>
        <w:t xml:space="preserve"> au dimanche 2</w:t>
      </w:r>
      <w:r>
        <w:rPr>
          <w:rFonts w:ascii="Century Gothic" w:hAnsi="Century Gothic"/>
        </w:rPr>
        <w:t>7</w:t>
      </w:r>
      <w:r w:rsidRPr="00C55E15">
        <w:rPr>
          <w:rFonts w:ascii="Century Gothic" w:hAnsi="Century Gothic"/>
        </w:rPr>
        <w:t xml:space="preserve"> Septembre 202</w:t>
      </w:r>
      <w:r>
        <w:rPr>
          <w:rFonts w:ascii="Century Gothic" w:hAnsi="Century Gothic"/>
        </w:rPr>
        <w:t>6</w:t>
      </w:r>
      <w:r w:rsidRPr="00C55E15">
        <w:rPr>
          <w:rFonts w:ascii="Century Gothic" w:hAnsi="Century Gothic"/>
        </w:rPr>
        <w:t xml:space="preserve"> en salle Florentine Enault, place de la Mairie à Vernouillet</w:t>
      </w:r>
    </w:p>
    <w:p w14:paraId="2D45AE92" w14:textId="56EC7CD4" w:rsidR="00C55E15" w:rsidRPr="00C55E15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C55E15">
        <w:rPr>
          <w:rFonts w:ascii="Century Gothic" w:hAnsi="Century Gothic"/>
        </w:rPr>
        <w:t>Vernissage le vendredi</w:t>
      </w:r>
      <w:r>
        <w:rPr>
          <w:rFonts w:ascii="Century Gothic" w:hAnsi="Century Gothic"/>
        </w:rPr>
        <w:t xml:space="preserve"> 18</w:t>
      </w:r>
      <w:r w:rsidRPr="00C55E15">
        <w:rPr>
          <w:rFonts w:ascii="Century Gothic" w:hAnsi="Century Gothic"/>
        </w:rPr>
        <w:t xml:space="preserve"> Septembre 2024 à 1</w:t>
      </w:r>
      <w:r>
        <w:rPr>
          <w:rFonts w:ascii="Century Gothic" w:hAnsi="Century Gothic"/>
        </w:rPr>
        <w:t>8</w:t>
      </w:r>
      <w:r w:rsidRPr="00C55E15">
        <w:rPr>
          <w:rFonts w:ascii="Century Gothic" w:hAnsi="Century Gothic"/>
        </w:rPr>
        <w:t>h</w:t>
      </w:r>
      <w:r>
        <w:rPr>
          <w:rFonts w:ascii="Century Gothic" w:hAnsi="Century Gothic"/>
        </w:rPr>
        <w:t>30</w:t>
      </w:r>
    </w:p>
    <w:p w14:paraId="45D576A7" w14:textId="208568F4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>Informations</w:t>
      </w:r>
    </w:p>
    <w:p w14:paraId="2935C327" w14:textId="77777777" w:rsidR="00C55E15" w:rsidRPr="007435E1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 xml:space="preserve">Utilisation des supports de communication pour la promotion du Salon (mail, </w:t>
      </w:r>
      <w:r>
        <w:rPr>
          <w:rFonts w:ascii="Century Gothic" w:hAnsi="Century Gothic"/>
        </w:rPr>
        <w:t>F</w:t>
      </w:r>
      <w:r w:rsidRPr="007435E1">
        <w:rPr>
          <w:rFonts w:ascii="Century Gothic" w:hAnsi="Century Gothic"/>
        </w:rPr>
        <w:t>acebook, Vernolitain, associations…)</w:t>
      </w:r>
    </w:p>
    <w:p w14:paraId="0E8C8AE2" w14:textId="77777777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>Inscriptions</w:t>
      </w:r>
    </w:p>
    <w:p w14:paraId="40B8C02A" w14:textId="12A994AB" w:rsidR="00C55E15" w:rsidRPr="00C55E15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 xml:space="preserve">Dossier d’inscription à remettre ou envoyer rempli au plus tard </w:t>
      </w:r>
      <w:r w:rsidRPr="00C55E15">
        <w:rPr>
          <w:rFonts w:ascii="Century Gothic" w:hAnsi="Century Gothic"/>
        </w:rPr>
        <w:t xml:space="preserve">le </w:t>
      </w:r>
      <w:r w:rsidR="00654F44">
        <w:rPr>
          <w:rFonts w:ascii="Century Gothic" w:hAnsi="Century Gothic"/>
        </w:rPr>
        <w:t>17</w:t>
      </w:r>
      <w:r w:rsidRPr="00C55E15">
        <w:rPr>
          <w:rFonts w:ascii="Century Gothic" w:hAnsi="Century Gothic"/>
        </w:rPr>
        <w:t xml:space="preserve"> Juillet 202</w:t>
      </w:r>
      <w:r w:rsidR="00654F44">
        <w:rPr>
          <w:rFonts w:ascii="Century Gothic" w:hAnsi="Century Gothic"/>
        </w:rPr>
        <w:t>6</w:t>
      </w:r>
    </w:p>
    <w:p w14:paraId="0AB0F0B7" w14:textId="77777777" w:rsidR="00C55E15" w:rsidRPr="007435E1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 xml:space="preserve">Envoyer le dossier d’inscription à </w:t>
      </w:r>
      <w:hyperlink r:id="rId8" w:history="1">
        <w:r w:rsidRPr="00C55E15">
          <w:rPr>
            <w:rFonts w:ascii="Century Gothic" w:hAnsi="Century Gothic"/>
          </w:rPr>
          <w:t>culture@mairie-vernouillet.fr</w:t>
        </w:r>
      </w:hyperlink>
      <w:r w:rsidRPr="007435E1">
        <w:rPr>
          <w:rFonts w:ascii="Century Gothic" w:hAnsi="Century Gothic"/>
        </w:rPr>
        <w:t xml:space="preserve"> ou le déposer à l’accueil de la mairie ou à la bibliothèque pendant les horaires d’ouverture</w:t>
      </w:r>
    </w:p>
    <w:p w14:paraId="410F4DB5" w14:textId="77777777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>Modalités d’inscriptions</w:t>
      </w:r>
    </w:p>
    <w:p w14:paraId="0324FF8F" w14:textId="77777777" w:rsidR="00C55E15" w:rsidRPr="007435E1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>Se reporter à l’article 3 du règlement</w:t>
      </w:r>
    </w:p>
    <w:p w14:paraId="3D6CCC85" w14:textId="77777777" w:rsidR="00C55E15" w:rsidRPr="007435E1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 xml:space="preserve">Le Salon est ouvert aux artistes Vernolitains et aux adhérents des associations d’arts plastiques </w:t>
      </w:r>
      <w:r>
        <w:rPr>
          <w:rFonts w:ascii="Century Gothic" w:hAnsi="Century Gothic"/>
        </w:rPr>
        <w:t>Vernolitaines</w:t>
      </w:r>
      <w:r w:rsidRPr="007435E1">
        <w:rPr>
          <w:rFonts w:ascii="Century Gothic" w:hAnsi="Century Gothic"/>
        </w:rPr>
        <w:t xml:space="preserve">. Chaque participant a la possibilité d’exposer 1 à 3 œuvres. </w:t>
      </w:r>
    </w:p>
    <w:p w14:paraId="11EECD4F" w14:textId="77777777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>Réunion d’information</w:t>
      </w:r>
    </w:p>
    <w:p w14:paraId="114702A7" w14:textId="4A2F917C" w:rsidR="00C55E15" w:rsidRPr="007435E1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>Réunion le Jeudi</w:t>
      </w:r>
      <w:r w:rsidR="00654F44">
        <w:rPr>
          <w:rFonts w:ascii="Century Gothic" w:hAnsi="Century Gothic"/>
        </w:rPr>
        <w:t xml:space="preserve"> 10</w:t>
      </w:r>
      <w:r w:rsidRPr="007435E1">
        <w:rPr>
          <w:rFonts w:ascii="Century Gothic" w:hAnsi="Century Gothic"/>
        </w:rPr>
        <w:t xml:space="preserve"> Septembre 202</w:t>
      </w:r>
      <w:r w:rsidR="00654F44">
        <w:rPr>
          <w:rFonts w:ascii="Century Gothic" w:hAnsi="Century Gothic"/>
        </w:rPr>
        <w:t>6</w:t>
      </w:r>
      <w:r w:rsidRPr="007435E1">
        <w:rPr>
          <w:rFonts w:ascii="Century Gothic" w:hAnsi="Century Gothic"/>
        </w:rPr>
        <w:t xml:space="preserve"> à 17h30 afin de préparer la logistique de la manifestation</w:t>
      </w:r>
    </w:p>
    <w:p w14:paraId="6C3D87EC" w14:textId="77777777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 xml:space="preserve">Dépôt des œuvres </w:t>
      </w:r>
    </w:p>
    <w:p w14:paraId="0F945EF9" w14:textId="47308857" w:rsidR="00C55E15" w:rsidRPr="007435E1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>Jeudi 1</w:t>
      </w:r>
      <w:r w:rsidR="00654F44">
        <w:rPr>
          <w:rFonts w:ascii="Century Gothic" w:hAnsi="Century Gothic"/>
        </w:rPr>
        <w:t>7</w:t>
      </w:r>
      <w:r w:rsidRPr="007435E1">
        <w:rPr>
          <w:rFonts w:ascii="Century Gothic" w:hAnsi="Century Gothic"/>
        </w:rPr>
        <w:t xml:space="preserve"> Septembre 202</w:t>
      </w:r>
      <w:r w:rsidR="00654F44">
        <w:rPr>
          <w:rFonts w:ascii="Century Gothic" w:hAnsi="Century Gothic"/>
        </w:rPr>
        <w:t>6</w:t>
      </w:r>
      <w:r w:rsidRPr="007435E1">
        <w:rPr>
          <w:rFonts w:ascii="Century Gothic" w:hAnsi="Century Gothic"/>
        </w:rPr>
        <w:t xml:space="preserve"> de 10h à 12h et de 15h à 17h</w:t>
      </w:r>
    </w:p>
    <w:p w14:paraId="4A0C4236" w14:textId="77777777" w:rsidR="00C55E15" w:rsidRPr="007435E1" w:rsidRDefault="00C55E15" w:rsidP="00C55E15">
      <w:pPr>
        <w:pStyle w:val="Sous-titre"/>
        <w:rPr>
          <w:rFonts w:ascii="Century Gothic" w:hAnsi="Century Gothic"/>
          <w:b/>
          <w:bCs/>
        </w:rPr>
      </w:pPr>
      <w:r w:rsidRPr="007435E1">
        <w:rPr>
          <w:rFonts w:ascii="Century Gothic" w:hAnsi="Century Gothic"/>
          <w:b/>
          <w:bCs/>
        </w:rPr>
        <w:t>Retrait des œuvres</w:t>
      </w:r>
    </w:p>
    <w:p w14:paraId="5354DD98" w14:textId="4DEF6549" w:rsidR="00C55E15" w:rsidRDefault="00C55E15" w:rsidP="00C55E15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>Dimanche 2</w:t>
      </w:r>
      <w:r w:rsidR="00654F44">
        <w:rPr>
          <w:rFonts w:ascii="Century Gothic" w:hAnsi="Century Gothic"/>
        </w:rPr>
        <w:t>7</w:t>
      </w:r>
      <w:r w:rsidRPr="007435E1">
        <w:rPr>
          <w:rFonts w:ascii="Century Gothic" w:hAnsi="Century Gothic"/>
        </w:rPr>
        <w:t xml:space="preserve"> Septembre 202</w:t>
      </w:r>
      <w:r w:rsidR="00654F44">
        <w:rPr>
          <w:rFonts w:ascii="Century Gothic" w:hAnsi="Century Gothic"/>
        </w:rPr>
        <w:t>6</w:t>
      </w:r>
      <w:r w:rsidRPr="007435E1">
        <w:rPr>
          <w:rFonts w:ascii="Century Gothic" w:hAnsi="Century Gothic"/>
        </w:rPr>
        <w:t xml:space="preserve"> à partir de 18h</w:t>
      </w:r>
    </w:p>
    <w:p w14:paraId="79C5F119" w14:textId="77777777" w:rsidR="00C55E15" w:rsidRDefault="00C55E15" w:rsidP="00C55E15">
      <w:pPr>
        <w:rPr>
          <w:rFonts w:ascii="Century Gothic" w:hAnsi="Century Gothic"/>
        </w:rPr>
      </w:pPr>
    </w:p>
    <w:p w14:paraId="39BF46F7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7A12475F" w14:textId="77777777" w:rsidR="00C55E15" w:rsidRPr="00654F44" w:rsidRDefault="00C55E15" w:rsidP="00654F44">
      <w:pPr>
        <w:pStyle w:val="Titre"/>
        <w:ind w:right="-130"/>
        <w:rPr>
          <w:rFonts w:ascii="Century Gothic" w:hAnsi="Century Gothic"/>
        </w:rPr>
      </w:pPr>
      <w:r w:rsidRPr="00654F44">
        <w:rPr>
          <w:rFonts w:ascii="Century Gothic" w:hAnsi="Century Gothic"/>
        </w:rPr>
        <w:lastRenderedPageBreak/>
        <w:t>Bulletin d’inscription</w:t>
      </w:r>
    </w:p>
    <w:p w14:paraId="4C8382C7" w14:textId="3915E3AF" w:rsidR="00C55E15" w:rsidRPr="00654F44" w:rsidRDefault="00C55E15" w:rsidP="00654F44">
      <w:pPr>
        <w:pStyle w:val="Sous-titre"/>
        <w:rPr>
          <w:rFonts w:ascii="Century Gothic" w:hAnsi="Century Gothic"/>
          <w:b/>
          <w:bCs/>
        </w:rPr>
      </w:pPr>
      <w:r w:rsidRPr="00654F44">
        <w:rPr>
          <w:rFonts w:ascii="Century Gothic" w:hAnsi="Century Gothic"/>
          <w:b/>
          <w:bCs/>
        </w:rPr>
        <w:t xml:space="preserve">Salon des artistes locaux du Samedi </w:t>
      </w:r>
      <w:r w:rsidR="00654F44">
        <w:rPr>
          <w:rFonts w:ascii="Century Gothic" w:hAnsi="Century Gothic"/>
          <w:b/>
          <w:bCs/>
        </w:rPr>
        <w:t>19</w:t>
      </w:r>
      <w:r w:rsidRPr="00654F44">
        <w:rPr>
          <w:rFonts w:ascii="Century Gothic" w:hAnsi="Century Gothic"/>
          <w:b/>
          <w:bCs/>
        </w:rPr>
        <w:t xml:space="preserve"> au Dimanche 2</w:t>
      </w:r>
      <w:r w:rsidR="00654F44">
        <w:rPr>
          <w:rFonts w:ascii="Century Gothic" w:hAnsi="Century Gothic"/>
          <w:b/>
          <w:bCs/>
        </w:rPr>
        <w:t>7</w:t>
      </w:r>
      <w:r w:rsidRPr="00654F44">
        <w:rPr>
          <w:rFonts w:ascii="Century Gothic" w:hAnsi="Century Gothic"/>
          <w:b/>
          <w:bCs/>
        </w:rPr>
        <w:t xml:space="preserve"> Septembre 202</w:t>
      </w:r>
      <w:r w:rsidR="00654F44">
        <w:rPr>
          <w:rFonts w:ascii="Century Gothic" w:hAnsi="Century Gothic"/>
          <w:b/>
          <w:bCs/>
        </w:rPr>
        <w:t>6</w:t>
      </w:r>
    </w:p>
    <w:p w14:paraId="6C3CF9D6" w14:textId="77777777" w:rsidR="00C55E15" w:rsidRPr="00B47811" w:rsidRDefault="00C55E15" w:rsidP="00654F44">
      <w:pPr>
        <w:pStyle w:val="Sous-titre"/>
        <w:rPr>
          <w:rFonts w:ascii="Century Gothic" w:hAnsi="Century Gothic"/>
          <w:b/>
          <w:bCs/>
        </w:rPr>
      </w:pPr>
      <w:r w:rsidRPr="00B47811">
        <w:rPr>
          <w:rFonts w:ascii="Century Gothic" w:hAnsi="Century Gothic"/>
          <w:b/>
          <w:bCs/>
        </w:rPr>
        <w:t>Exposant</w:t>
      </w:r>
    </w:p>
    <w:p w14:paraId="7A497602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Nom :</w:t>
      </w:r>
    </w:p>
    <w:p w14:paraId="6F4120E3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Prénom :</w:t>
      </w:r>
    </w:p>
    <w:p w14:paraId="30978F8A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Nom d’artiste (facultatif) :</w:t>
      </w:r>
    </w:p>
    <w:p w14:paraId="416A6A57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Adresse :</w:t>
      </w:r>
    </w:p>
    <w:p w14:paraId="2A7E50D7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Code Postal :</w:t>
      </w:r>
    </w:p>
    <w:p w14:paraId="4AF01BA6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Ville :</w:t>
      </w:r>
    </w:p>
    <w:p w14:paraId="78619D72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E-mail :</w:t>
      </w:r>
    </w:p>
    <w:p w14:paraId="53E21F11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Téléphone :</w:t>
      </w:r>
    </w:p>
    <w:p w14:paraId="24CEA45F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Adhérent à une association artistique (facultatif) : Oui / Non</w:t>
      </w:r>
    </w:p>
    <w:p w14:paraId="26849825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Si oui laquelle :</w:t>
      </w:r>
    </w:p>
    <w:p w14:paraId="34123C1C" w14:textId="55A70825" w:rsidR="00C55E15" w:rsidRDefault="00C55E15" w:rsidP="00654F44">
      <w:pPr>
        <w:pStyle w:val="Sous-titre"/>
        <w:rPr>
          <w:rFonts w:ascii="Century Gothic" w:hAnsi="Century Gothic"/>
          <w:b/>
          <w:bCs/>
        </w:rPr>
      </w:pPr>
      <w:r w:rsidRPr="00B47811">
        <w:rPr>
          <w:rFonts w:ascii="Century Gothic" w:hAnsi="Century Gothic"/>
          <w:b/>
          <w:bCs/>
        </w:rPr>
        <w:t xml:space="preserve">Œuvres à exposer </w:t>
      </w:r>
    </w:p>
    <w:p w14:paraId="3A98BE16" w14:textId="77777777" w:rsidR="00C55E15" w:rsidRPr="00B47811" w:rsidRDefault="00C55E15" w:rsidP="00C55E1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Merci d’envoyer un visuel de chaque œuvre pour la réalisation du catalogue à </w:t>
      </w:r>
      <w:hyperlink r:id="rId9" w:history="1">
        <w:r w:rsidRPr="00CC6779">
          <w:rPr>
            <w:rStyle w:val="Lienhypertexte"/>
            <w:rFonts w:ascii="Century Gothic" w:hAnsi="Century Gothic"/>
            <w:b/>
            <w:bCs/>
          </w:rPr>
          <w:t>culture@mairie-vernouillet.fr</w:t>
        </w:r>
      </w:hyperlink>
      <w:r>
        <w:rPr>
          <w:rFonts w:ascii="Century Gothic" w:hAnsi="Century Gothic"/>
          <w:b/>
          <w:bCs/>
        </w:rPr>
        <w:t xml:space="preserve"> </w:t>
      </w:r>
    </w:p>
    <w:p w14:paraId="10C12983" w14:textId="77777777" w:rsidR="00C55E15" w:rsidRDefault="00C55E15" w:rsidP="00C55E15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Titre :</w:t>
      </w:r>
    </w:p>
    <w:p w14:paraId="5D62400F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Dimensions (cadre inclus) :</w:t>
      </w:r>
    </w:p>
    <w:p w14:paraId="1D406581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Nature de l’œuvre (techniques utilisées) :</w:t>
      </w:r>
    </w:p>
    <w:p w14:paraId="4A82C879" w14:textId="77777777" w:rsidR="00C55E15" w:rsidRPr="007435E1" w:rsidRDefault="00C55E15" w:rsidP="00C55E15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lastRenderedPageBreak/>
        <w:t>Titre</w:t>
      </w:r>
      <w:r>
        <w:rPr>
          <w:rFonts w:ascii="Century Gothic" w:hAnsi="Century Gothic"/>
        </w:rPr>
        <w:t> :</w:t>
      </w:r>
    </w:p>
    <w:p w14:paraId="1651B628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Dimensions (cadre inclus) :</w:t>
      </w:r>
    </w:p>
    <w:p w14:paraId="57C5DB18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Nature de l’œuvre (techniques utilisées) :</w:t>
      </w:r>
    </w:p>
    <w:p w14:paraId="5C731B42" w14:textId="77777777" w:rsidR="00C55E15" w:rsidRPr="007435E1" w:rsidRDefault="00C55E15" w:rsidP="00C55E15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7435E1">
        <w:rPr>
          <w:rFonts w:ascii="Century Gothic" w:hAnsi="Century Gothic"/>
        </w:rPr>
        <w:t>Titre</w:t>
      </w:r>
      <w:r>
        <w:rPr>
          <w:rFonts w:ascii="Century Gothic" w:hAnsi="Century Gothic"/>
        </w:rPr>
        <w:t> :</w:t>
      </w:r>
    </w:p>
    <w:p w14:paraId="46E99043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Dimensions (cadre inclus) :</w:t>
      </w:r>
    </w:p>
    <w:p w14:paraId="095039A7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Nature de l’œuvre (techniques utilisées) :</w:t>
      </w:r>
    </w:p>
    <w:p w14:paraId="65C070F1" w14:textId="77777777" w:rsidR="00C55E15" w:rsidRDefault="00C55E15" w:rsidP="00C55E15">
      <w:pPr>
        <w:rPr>
          <w:rFonts w:ascii="Century Gothic" w:hAnsi="Century Gothic"/>
        </w:rPr>
      </w:pPr>
    </w:p>
    <w:p w14:paraId="22B9AD03" w14:textId="77777777" w:rsidR="00C55E15" w:rsidRPr="00B47811" w:rsidRDefault="00C55E15" w:rsidP="00C55E15">
      <w:pPr>
        <w:rPr>
          <w:rFonts w:ascii="Century Gothic" w:hAnsi="Century Gothic"/>
          <w:b/>
          <w:bCs/>
        </w:rPr>
      </w:pPr>
      <w:r w:rsidRPr="00B47811">
        <w:rPr>
          <w:rFonts w:ascii="Century Gothic" w:hAnsi="Century Gothic"/>
          <w:b/>
          <w:bCs/>
        </w:rPr>
        <w:t>Je certifie avoir pris connaissance du règlement du Salon des artistes locaux et prends l’engagement écrit de me conformer à ses dispositions.</w:t>
      </w:r>
    </w:p>
    <w:p w14:paraId="482F0F4D" w14:textId="77777777" w:rsidR="00C55E15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Fait à ……………………………………………………., le…………………</w:t>
      </w:r>
    </w:p>
    <w:p w14:paraId="506AD430" w14:textId="77777777" w:rsidR="00C55E15" w:rsidRPr="007435E1" w:rsidRDefault="00C55E15" w:rsidP="00C55E15">
      <w:pPr>
        <w:rPr>
          <w:rFonts w:ascii="Century Gothic" w:hAnsi="Century Gothic"/>
        </w:rPr>
      </w:pPr>
      <w:r>
        <w:rPr>
          <w:rFonts w:ascii="Century Gothic" w:hAnsi="Century Gothic"/>
        </w:rPr>
        <w:t>Signature précédée de la mention « </w:t>
      </w:r>
      <w:r w:rsidRPr="00A4650B">
        <w:rPr>
          <w:rFonts w:ascii="Century Gothic" w:hAnsi="Century Gothic"/>
          <w:b/>
          <w:bCs/>
        </w:rPr>
        <w:t>Bon pour acceptation</w:t>
      </w:r>
      <w:r>
        <w:rPr>
          <w:rFonts w:ascii="Century Gothic" w:hAnsi="Century Gothic"/>
        </w:rPr>
        <w:t> »</w:t>
      </w:r>
    </w:p>
    <w:p w14:paraId="7AD4337F" w14:textId="598BA2C2" w:rsidR="00EF110C" w:rsidRPr="00AF4DCB" w:rsidRDefault="003964E7" w:rsidP="00D3572C">
      <w:pPr>
        <w:tabs>
          <w:tab w:val="left" w:pos="0"/>
          <w:tab w:val="left" w:pos="4820"/>
          <w:tab w:val="left" w:pos="5103"/>
        </w:tabs>
        <w:spacing w:after="0" w:line="240" w:lineRule="auto"/>
        <w:ind w:firstLine="709"/>
        <w:jc w:val="center"/>
        <w:rPr>
          <w:rFonts w:cs="Arial"/>
          <w:szCs w:val="24"/>
        </w:rPr>
      </w:pPr>
      <w:r w:rsidRPr="00AF4DCB">
        <w:rPr>
          <w:rFonts w:cs="Arial"/>
          <w:szCs w:val="24"/>
        </w:rPr>
        <w:tab/>
      </w:r>
    </w:p>
    <w:sectPr w:rsidR="00EF110C" w:rsidRPr="00AF4DCB" w:rsidSect="00F231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212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304F" w14:textId="77777777" w:rsidR="00781403" w:rsidRPr="00AF4DCB" w:rsidRDefault="00781403" w:rsidP="00073F27">
      <w:r w:rsidRPr="00AF4DCB">
        <w:separator/>
      </w:r>
    </w:p>
  </w:endnote>
  <w:endnote w:type="continuationSeparator" w:id="0">
    <w:p w14:paraId="2957291E" w14:textId="77777777" w:rsidR="00781403" w:rsidRPr="00AF4DCB" w:rsidRDefault="00781403" w:rsidP="00073F27">
      <w:r w:rsidRPr="00AF4D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FF7B" w14:textId="77777777" w:rsidR="00DF5CFF" w:rsidRPr="00AF4DCB" w:rsidRDefault="00DF5CF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F2E" w14:textId="77777777" w:rsidR="00970193" w:rsidRPr="00AF4DCB" w:rsidRDefault="00970193" w:rsidP="00316B67">
    <w:pPr>
      <w:pStyle w:val="Sansinterligne"/>
      <w:ind w:left="-567"/>
      <w:rPr>
        <w:sz w:val="18"/>
        <w:szCs w:val="18"/>
        <w:lang w:val="fr-FR"/>
      </w:rPr>
    </w:pPr>
  </w:p>
  <w:p w14:paraId="6313F765" w14:textId="77777777" w:rsidR="00970193" w:rsidRPr="00AF4DCB" w:rsidRDefault="00970193" w:rsidP="00316B67">
    <w:pPr>
      <w:pStyle w:val="Sansinterligne"/>
      <w:ind w:left="-567"/>
      <w:rPr>
        <w:sz w:val="18"/>
        <w:szCs w:val="18"/>
        <w:lang w:val="fr-FR"/>
      </w:rPr>
    </w:pPr>
  </w:p>
  <w:p w14:paraId="1006C146" w14:textId="77777777" w:rsidR="00C41AFE" w:rsidRPr="00AF4DCB" w:rsidRDefault="00C41AFE" w:rsidP="008D2485">
    <w:pPr>
      <w:pStyle w:val="Sansinterligne"/>
      <w:spacing w:line="240" w:lineRule="auto"/>
      <w:ind w:left="-567"/>
      <w:rPr>
        <w:rFonts w:ascii="Century Gothic" w:hAnsi="Century Gothic"/>
        <w:sz w:val="18"/>
        <w:szCs w:val="18"/>
        <w:lang w:val="fr-FR"/>
      </w:rPr>
    </w:pPr>
    <w:r w:rsidRPr="00AF4DCB">
      <w:rPr>
        <w:rFonts w:ascii="Century Gothic" w:hAnsi="Century Gothic"/>
        <w:sz w:val="18"/>
        <w:szCs w:val="18"/>
        <w:lang w:val="fr-FR"/>
      </w:rPr>
      <w:t>Hôtel de Ville – 9, rue Paul Doumer – 78540 Vernouillet</w:t>
    </w:r>
  </w:p>
  <w:p w14:paraId="6E315D43" w14:textId="77777777" w:rsidR="00C41AFE" w:rsidRPr="00AF4DCB" w:rsidRDefault="00C41AFE" w:rsidP="008D2485">
    <w:pPr>
      <w:pStyle w:val="Sansinterligne"/>
      <w:spacing w:line="240" w:lineRule="auto"/>
      <w:ind w:left="-567"/>
      <w:rPr>
        <w:rFonts w:ascii="Century Gothic" w:hAnsi="Century Gothic"/>
        <w:sz w:val="18"/>
        <w:szCs w:val="18"/>
        <w:lang w:val="fr-FR"/>
      </w:rPr>
    </w:pPr>
    <w:r w:rsidRPr="00AF4DCB">
      <w:rPr>
        <w:rFonts w:ascii="Century Gothic" w:hAnsi="Century Gothic"/>
        <w:sz w:val="18"/>
        <w:szCs w:val="18"/>
        <w:lang w:val="fr-FR"/>
      </w:rPr>
      <w:t>Tél. : 01 39 71 56 00 – Fax : 01 39 65 93 94</w:t>
    </w:r>
  </w:p>
  <w:p w14:paraId="76D3D470" w14:textId="77777777" w:rsidR="00C41AFE" w:rsidRPr="00AF4DCB" w:rsidRDefault="00964FC3" w:rsidP="008D2485">
    <w:pPr>
      <w:spacing w:after="0" w:line="240" w:lineRule="auto"/>
      <w:ind w:left="-567"/>
      <w:rPr>
        <w:rFonts w:ascii="Century Gothic" w:hAnsi="Century Gothic"/>
        <w:color w:val="F26157"/>
        <w:sz w:val="18"/>
        <w:szCs w:val="18"/>
      </w:rPr>
    </w:pPr>
    <w:r w:rsidRPr="00AF4DCB">
      <w:rPr>
        <w:rFonts w:ascii="Century Gothic" w:hAnsi="Century Gothic"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4BD419" wp14:editId="1414A325">
              <wp:simplePos x="0" y="0"/>
              <wp:positionH relativeFrom="column">
                <wp:posOffset>6060440</wp:posOffset>
              </wp:positionH>
              <wp:positionV relativeFrom="paragraph">
                <wp:posOffset>-2255</wp:posOffset>
              </wp:positionV>
              <wp:extent cx="178325" cy="400851"/>
              <wp:effectExtent l="0" t="0" r="0" b="0"/>
              <wp:wrapNone/>
              <wp:docPr id="15" name="Grou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25" cy="400851"/>
                        <a:chOff x="0" y="0"/>
                        <a:chExt cx="178325" cy="400851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305435"/>
                          <a:chOff x="10953" y="24"/>
                          <a:chExt cx="93" cy="48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953" y="24"/>
                            <a:ext cx="93" cy="481"/>
                          </a:xfrm>
                          <a:custGeom>
                            <a:avLst/>
                            <a:gdLst>
                              <a:gd name="T0" fmla="+- 0 10953 10953"/>
                              <a:gd name="T1" fmla="*/ T0 w 93"/>
                              <a:gd name="T2" fmla="+- 0 24 24"/>
                              <a:gd name="T3" fmla="*/ 24 h 481"/>
                              <a:gd name="T4" fmla="+- 0 11046 10953"/>
                              <a:gd name="T5" fmla="*/ T4 w 93"/>
                              <a:gd name="T6" fmla="+- 0 24 24"/>
                              <a:gd name="T7" fmla="*/ 24 h 481"/>
                              <a:gd name="T8" fmla="+- 0 11046 10953"/>
                              <a:gd name="T9" fmla="*/ T8 w 93"/>
                              <a:gd name="T10" fmla="+- 0 504 24"/>
                              <a:gd name="T11" fmla="*/ 504 h 481"/>
                              <a:gd name="T12" fmla="+- 0 10953 10953"/>
                              <a:gd name="T13" fmla="*/ T12 w 93"/>
                              <a:gd name="T14" fmla="+- 0 504 24"/>
                              <a:gd name="T15" fmla="*/ 504 h 481"/>
                              <a:gd name="T16" fmla="+- 0 10953 10953"/>
                              <a:gd name="T17" fmla="*/ T16 w 93"/>
                              <a:gd name="T18" fmla="+- 0 24 24"/>
                              <a:gd name="T19" fmla="*/ 24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481">
                                <a:moveTo>
                                  <a:pt x="0" y="0"/>
                                </a:moveTo>
                                <a:lnTo>
                                  <a:pt x="93" y="0"/>
                                </a:lnTo>
                                <a:lnTo>
                                  <a:pt x="93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61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" name="Group 7"/>
                      <wpg:cNvGrpSpPr>
                        <a:grpSpLocks/>
                      </wpg:cNvGrpSpPr>
                      <wpg:grpSpPr bwMode="auto">
                        <a:xfrm>
                          <a:off x="119270" y="95416"/>
                          <a:ext cx="59055" cy="305435"/>
                          <a:chOff x="11132" y="16357"/>
                          <a:chExt cx="93" cy="481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132" y="16357"/>
                            <a:ext cx="93" cy="481"/>
                          </a:xfrm>
                          <a:custGeom>
                            <a:avLst/>
                            <a:gdLst>
                              <a:gd name="T0" fmla="+- 0 11132 11132"/>
                              <a:gd name="T1" fmla="*/ T0 w 93"/>
                              <a:gd name="T2" fmla="+- 0 16838 16357"/>
                              <a:gd name="T3" fmla="*/ 16838 h 481"/>
                              <a:gd name="T4" fmla="+- 0 11225 11132"/>
                              <a:gd name="T5" fmla="*/ T4 w 93"/>
                              <a:gd name="T6" fmla="+- 0 16838 16357"/>
                              <a:gd name="T7" fmla="*/ 16838 h 481"/>
                              <a:gd name="T8" fmla="+- 0 11225 11132"/>
                              <a:gd name="T9" fmla="*/ T8 w 93"/>
                              <a:gd name="T10" fmla="+- 0 16357 16357"/>
                              <a:gd name="T11" fmla="*/ 16357 h 481"/>
                              <a:gd name="T12" fmla="+- 0 11132 11132"/>
                              <a:gd name="T13" fmla="*/ T12 w 93"/>
                              <a:gd name="T14" fmla="+- 0 16357 16357"/>
                              <a:gd name="T15" fmla="*/ 16357 h 481"/>
                              <a:gd name="T16" fmla="+- 0 11132 11132"/>
                              <a:gd name="T17" fmla="*/ T16 w 93"/>
                              <a:gd name="T18" fmla="+- 0 16838 16357"/>
                              <a:gd name="T19" fmla="*/ 16838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481">
                                <a:moveTo>
                                  <a:pt x="0" y="481"/>
                                </a:moveTo>
                                <a:lnTo>
                                  <a:pt x="93" y="481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solidFill>
                            <a:srgbClr val="F161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D59408E" id="Groupe 15" o:spid="_x0000_s1026" style="position:absolute;margin-left:477.2pt;margin-top:-.2pt;width:14.05pt;height:31.55pt;z-index:-251655168" coordsize="178325,4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">
              <v:group id="Group 5" o:spid="_x0000_s1027" style="position:absolute;width:59055;height:305435" coordorigin="10953,24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6" o:spid="_x0000_s1028" style="position:absolute;left:10953;top:24;width:93;height:481;visibility:visible;mso-wrap-style:square;v-text-anchor:top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" path="m,l93,r,480l,480,,e" fillcolor="#f16156" stroked="f">
                  <v:path arrowok="t" o:connecttype="custom" o:connectlocs="0,24;93,24;93,504;0,504;0,24" o:connectangles="0,0,0,0,0"/>
                </v:shape>
              </v:group>
              <v:group id="Group 7" o:spid="_x0000_s1029" style="position:absolute;left:119270;top:95416;width:59055;height:305435" coordorigin="11132,16357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8" o:spid="_x0000_s1030" style="position:absolute;left:11132;top:16357;width:93;height:481;visibility:visible;mso-wrap-style:square;v-text-anchor:top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" path="m,481r93,l93,,,,,481e" fillcolor="#f16156" stroked="f">
                  <v:path arrowok="t" o:connecttype="custom" o:connectlocs="0,16838;93,16838;93,16357;0,16357;0,16838" o:connectangles="0,0,0,0,0"/>
                </v:shape>
              </v:group>
            </v:group>
          </w:pict>
        </mc:Fallback>
      </mc:AlternateContent>
    </w:r>
    <w:hyperlink r:id="rId1">
      <w:r w:rsidR="00C41AFE" w:rsidRPr="00AF4DCB">
        <w:rPr>
          <w:rFonts w:ascii="Century Gothic" w:hAnsi="Century Gothic"/>
          <w:sz w:val="18"/>
          <w:szCs w:val="18"/>
        </w:rPr>
        <w:t xml:space="preserve">guichet.unique@mairie-vernouillet.fr </w:t>
      </w:r>
    </w:hyperlink>
    <w:r w:rsidR="00C41AFE" w:rsidRPr="00AF4DCB">
      <w:rPr>
        <w:rFonts w:ascii="Century Gothic" w:hAnsi="Century Gothic"/>
        <w:sz w:val="18"/>
        <w:szCs w:val="18"/>
      </w:rPr>
      <w:t xml:space="preserve">– </w:t>
    </w:r>
    <w:hyperlink r:id="rId2">
      <w:r w:rsidR="00C41AFE" w:rsidRPr="00AF4DCB">
        <w:rPr>
          <w:rFonts w:ascii="Century Gothic" w:hAnsi="Century Gothic"/>
          <w:color w:val="F26157"/>
          <w:sz w:val="18"/>
          <w:szCs w:val="18"/>
        </w:rPr>
        <w:t>www.mairie-vernouillet.fr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C2B3" w14:textId="77777777" w:rsidR="00DF5CFF" w:rsidRPr="00AF4DCB" w:rsidRDefault="00DF5CF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11EA" w14:textId="77777777" w:rsidR="00781403" w:rsidRPr="00AF4DCB" w:rsidRDefault="00781403" w:rsidP="00073F27">
      <w:r w:rsidRPr="00AF4DCB">
        <w:separator/>
      </w:r>
    </w:p>
  </w:footnote>
  <w:footnote w:type="continuationSeparator" w:id="0">
    <w:p w14:paraId="75C70177" w14:textId="77777777" w:rsidR="00781403" w:rsidRPr="00AF4DCB" w:rsidRDefault="00781403" w:rsidP="00073F27">
      <w:r w:rsidRPr="00AF4D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E03F" w14:textId="77777777" w:rsidR="00DF5CFF" w:rsidRPr="00AF4DCB" w:rsidRDefault="00DF5CFF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AD3D" w14:textId="1D14E3E6" w:rsidR="00C41AFE" w:rsidRPr="00AF4DCB" w:rsidRDefault="00E6445B" w:rsidP="00830FFD">
    <w:pPr>
      <w:ind w:right="-555"/>
      <w:jc w:val="right"/>
    </w:pPr>
    <w:r w:rsidRPr="00AF4DCB">
      <w:rPr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4F8B05" wp14:editId="2E95295E">
              <wp:simplePos x="0" y="0"/>
              <wp:positionH relativeFrom="column">
                <wp:posOffset>-470535</wp:posOffset>
              </wp:positionH>
              <wp:positionV relativeFrom="paragraph">
                <wp:posOffset>-273335</wp:posOffset>
              </wp:positionV>
              <wp:extent cx="170374" cy="408802"/>
              <wp:effectExtent l="0" t="0" r="1270" b="0"/>
              <wp:wrapNone/>
              <wp:docPr id="14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374" cy="408802"/>
                        <a:chOff x="0" y="0"/>
                        <a:chExt cx="170374" cy="408802"/>
                      </a:xfrm>
                    </wpg:grpSpPr>
                    <wpg:grpSp>
                      <wpg:cNvPr id="7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305435"/>
                          <a:chOff x="680" y="0"/>
                          <a:chExt cx="93" cy="481"/>
                        </a:xfrm>
                      </wpg:grpSpPr>
                      <wps:wsp>
                        <wps:cNvPr id="8" name="Freeform 2"/>
                        <wps:cNvSpPr>
                          <a:spLocks/>
                        </wps:cNvSpPr>
                        <wps:spPr bwMode="auto">
                          <a:xfrm>
                            <a:off x="680" y="0"/>
                            <a:ext cx="93" cy="481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93"/>
                              <a:gd name="T2" fmla="*/ 481 h 481"/>
                              <a:gd name="T3" fmla="+- 0 773 680"/>
                              <a:gd name="T4" fmla="*/ T3 w 93"/>
                              <a:gd name="T5" fmla="*/ 481 h 481"/>
                              <a:gd name="T6" fmla="+- 0 773 680"/>
                              <a:gd name="T7" fmla="*/ T6 w 93"/>
                              <a:gd name="T8" fmla="*/ 0 h 481"/>
                              <a:gd name="T9" fmla="+- 0 680 680"/>
                              <a:gd name="T10" fmla="*/ T9 w 93"/>
                              <a:gd name="T11" fmla="*/ 0 h 481"/>
                              <a:gd name="T12" fmla="+- 0 680 680"/>
                              <a:gd name="T13" fmla="*/ T12 w 93"/>
                              <a:gd name="T14" fmla="*/ 481 h 4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93" h="481">
                                <a:moveTo>
                                  <a:pt x="0" y="481"/>
                                </a:moveTo>
                                <a:lnTo>
                                  <a:pt x="93" y="481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solidFill>
                            <a:srgbClr val="F161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111319" y="103367"/>
                          <a:ext cx="59055" cy="305435"/>
                          <a:chOff x="860" y="159"/>
                          <a:chExt cx="93" cy="481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860" y="159"/>
                            <a:ext cx="93" cy="481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93"/>
                              <a:gd name="T2" fmla="+- 0 159 159"/>
                              <a:gd name="T3" fmla="*/ 159 h 481"/>
                              <a:gd name="T4" fmla="+- 0 953 860"/>
                              <a:gd name="T5" fmla="*/ T4 w 93"/>
                              <a:gd name="T6" fmla="+- 0 159 159"/>
                              <a:gd name="T7" fmla="*/ 159 h 481"/>
                              <a:gd name="T8" fmla="+- 0 953 860"/>
                              <a:gd name="T9" fmla="*/ T8 w 93"/>
                              <a:gd name="T10" fmla="+- 0 639 159"/>
                              <a:gd name="T11" fmla="*/ 639 h 481"/>
                              <a:gd name="T12" fmla="+- 0 860 860"/>
                              <a:gd name="T13" fmla="*/ T12 w 93"/>
                              <a:gd name="T14" fmla="+- 0 639 159"/>
                              <a:gd name="T15" fmla="*/ 639 h 481"/>
                              <a:gd name="T16" fmla="+- 0 860 860"/>
                              <a:gd name="T17" fmla="*/ T16 w 93"/>
                              <a:gd name="T18" fmla="+- 0 159 159"/>
                              <a:gd name="T19" fmla="*/ 159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481">
                                <a:moveTo>
                                  <a:pt x="0" y="0"/>
                                </a:moveTo>
                                <a:lnTo>
                                  <a:pt x="93" y="0"/>
                                </a:lnTo>
                                <a:lnTo>
                                  <a:pt x="93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61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CC9EA9C" id="Groupe 14" o:spid="_x0000_s1026" style="position:absolute;margin-left:-37.05pt;margin-top:-21.5pt;width:13.4pt;height:32.2pt;z-index:-251657216" coordsize="170374,40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">
              <v:group id="Group 1" o:spid="_x0000_s1027" style="position:absolute;width:59055;height:305435" coordorigin="680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" o:spid="_x0000_s1028" style="position:absolute;left:680;width:93;height:481;visibility:visible;mso-wrap-style:square;v-text-anchor:top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" path="m,481r93,l93,,,,,481e" fillcolor="#f16156" stroked="f">
                  <v:path arrowok="t" o:connecttype="custom" o:connectlocs="0,481;93,481;93,0;0,0;0,481" o:connectangles="0,0,0,0,0"/>
                </v:shape>
              </v:group>
              <v:group id="Group 3" o:spid="_x0000_s1029" style="position:absolute;left:111319;top:103367;width:59055;height:305435" coordorigin="860,159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4" o:spid="_x0000_s1030" style="position:absolute;left:860;top:159;width:93;height:481;visibility:visible;mso-wrap-style:square;v-text-anchor:top" coordsize="9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" path="m,l93,r,480l,480,,e" fillcolor="#f16156" stroked="f">
                  <v:path arrowok="t" o:connecttype="custom" o:connectlocs="0,159;93,159;93,639;0,639;0,159" o:connectangles="0,0,0,0,0"/>
                </v:shape>
              </v:group>
            </v:group>
          </w:pict>
        </mc:Fallback>
      </mc:AlternateContent>
    </w:r>
    <w:r w:rsidR="00CB17F7" w:rsidRPr="00AF4DCB">
      <w:drawing>
        <wp:anchor distT="0" distB="0" distL="114300" distR="114300" simplePos="0" relativeHeight="251662336" behindDoc="1" locked="0" layoutInCell="1" allowOverlap="1" wp14:anchorId="4577B3CA" wp14:editId="77C3BAE6">
          <wp:simplePos x="0" y="0"/>
          <wp:positionH relativeFrom="column">
            <wp:posOffset>3717290</wp:posOffset>
          </wp:positionH>
          <wp:positionV relativeFrom="paragraph">
            <wp:posOffset>0</wp:posOffset>
          </wp:positionV>
          <wp:extent cx="2397760" cy="624840"/>
          <wp:effectExtent l="0" t="0" r="2540" b="3810"/>
          <wp:wrapNone/>
          <wp:docPr id="13990606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60638" name="Image 1399060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1AA5" w14:textId="77777777" w:rsidR="00DF5CFF" w:rsidRPr="00AF4DCB" w:rsidRDefault="00DF5CF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607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E4BF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0EE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C01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E61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29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E0A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CA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06CA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1CAEF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435E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E14A59"/>
    <w:multiLevelType w:val="hybridMultilevel"/>
    <w:tmpl w:val="01EC37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3844"/>
    <w:multiLevelType w:val="hybridMultilevel"/>
    <w:tmpl w:val="A646512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93C08"/>
    <w:multiLevelType w:val="hybridMultilevel"/>
    <w:tmpl w:val="59B86F72"/>
    <w:lvl w:ilvl="0" w:tplc="9002166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4618"/>
    <w:multiLevelType w:val="hybridMultilevel"/>
    <w:tmpl w:val="2548B102"/>
    <w:lvl w:ilvl="0" w:tplc="9002166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548C2"/>
    <w:multiLevelType w:val="hybridMultilevel"/>
    <w:tmpl w:val="206ADAD2"/>
    <w:lvl w:ilvl="0" w:tplc="FCE44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0777F"/>
    <w:multiLevelType w:val="hybridMultilevel"/>
    <w:tmpl w:val="2472A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E7E42"/>
    <w:multiLevelType w:val="hybridMultilevel"/>
    <w:tmpl w:val="EF483FAC"/>
    <w:lvl w:ilvl="0" w:tplc="9002166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D6B5F"/>
    <w:multiLevelType w:val="hybridMultilevel"/>
    <w:tmpl w:val="B7D019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297962">
    <w:abstractNumId w:val="9"/>
  </w:num>
  <w:num w:numId="2" w16cid:durableId="1078137836">
    <w:abstractNumId w:val="18"/>
  </w:num>
  <w:num w:numId="3" w16cid:durableId="560824298">
    <w:abstractNumId w:val="14"/>
  </w:num>
  <w:num w:numId="4" w16cid:durableId="420878538">
    <w:abstractNumId w:val="8"/>
  </w:num>
  <w:num w:numId="5" w16cid:durableId="1712337943">
    <w:abstractNumId w:val="17"/>
  </w:num>
  <w:num w:numId="6" w16cid:durableId="1957329252">
    <w:abstractNumId w:val="12"/>
  </w:num>
  <w:num w:numId="7" w16cid:durableId="693308723">
    <w:abstractNumId w:val="13"/>
  </w:num>
  <w:num w:numId="8" w16cid:durableId="745225258">
    <w:abstractNumId w:val="3"/>
  </w:num>
  <w:num w:numId="9" w16cid:durableId="1632981907">
    <w:abstractNumId w:val="2"/>
  </w:num>
  <w:num w:numId="10" w16cid:durableId="1526938195">
    <w:abstractNumId w:val="1"/>
  </w:num>
  <w:num w:numId="11" w16cid:durableId="701706131">
    <w:abstractNumId w:val="0"/>
  </w:num>
  <w:num w:numId="12" w16cid:durableId="1483157999">
    <w:abstractNumId w:val="7"/>
  </w:num>
  <w:num w:numId="13" w16cid:durableId="2059162785">
    <w:abstractNumId w:val="6"/>
  </w:num>
  <w:num w:numId="14" w16cid:durableId="703482059">
    <w:abstractNumId w:val="5"/>
  </w:num>
  <w:num w:numId="15" w16cid:durableId="983967790">
    <w:abstractNumId w:val="4"/>
  </w:num>
  <w:num w:numId="16" w16cid:durableId="880746117">
    <w:abstractNumId w:val="10"/>
  </w:num>
  <w:num w:numId="17" w16cid:durableId="1601991103">
    <w:abstractNumId w:val="11"/>
  </w:num>
  <w:num w:numId="18" w16cid:durableId="1973249350">
    <w:abstractNumId w:val="15"/>
  </w:num>
  <w:num w:numId="19" w16cid:durableId="14621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DB"/>
    <w:rsid w:val="00002DAA"/>
    <w:rsid w:val="000238F6"/>
    <w:rsid w:val="00024B46"/>
    <w:rsid w:val="00034DB2"/>
    <w:rsid w:val="00052933"/>
    <w:rsid w:val="000605AA"/>
    <w:rsid w:val="00070865"/>
    <w:rsid w:val="00073F27"/>
    <w:rsid w:val="000B083E"/>
    <w:rsid w:val="000C555C"/>
    <w:rsid w:val="000F754A"/>
    <w:rsid w:val="00117DD2"/>
    <w:rsid w:val="001306B5"/>
    <w:rsid w:val="0015576C"/>
    <w:rsid w:val="00184798"/>
    <w:rsid w:val="00195913"/>
    <w:rsid w:val="00196EEB"/>
    <w:rsid w:val="001B047D"/>
    <w:rsid w:val="00201270"/>
    <w:rsid w:val="00210DCB"/>
    <w:rsid w:val="002143D4"/>
    <w:rsid w:val="00222EDB"/>
    <w:rsid w:val="00226FF3"/>
    <w:rsid w:val="00260305"/>
    <w:rsid w:val="00264897"/>
    <w:rsid w:val="00266444"/>
    <w:rsid w:val="00274AF8"/>
    <w:rsid w:val="0029438A"/>
    <w:rsid w:val="002A358B"/>
    <w:rsid w:val="002B5B0A"/>
    <w:rsid w:val="002D1216"/>
    <w:rsid w:val="002D50FF"/>
    <w:rsid w:val="002F6320"/>
    <w:rsid w:val="003070CC"/>
    <w:rsid w:val="00316B67"/>
    <w:rsid w:val="0033570F"/>
    <w:rsid w:val="00341B0D"/>
    <w:rsid w:val="00384D80"/>
    <w:rsid w:val="003964E7"/>
    <w:rsid w:val="003A49A7"/>
    <w:rsid w:val="003B08D0"/>
    <w:rsid w:val="003E59D9"/>
    <w:rsid w:val="003E7E92"/>
    <w:rsid w:val="003F4D9C"/>
    <w:rsid w:val="0045482B"/>
    <w:rsid w:val="00480A10"/>
    <w:rsid w:val="004F6BD9"/>
    <w:rsid w:val="00511B96"/>
    <w:rsid w:val="00526A78"/>
    <w:rsid w:val="00565346"/>
    <w:rsid w:val="005676AD"/>
    <w:rsid w:val="005874C2"/>
    <w:rsid w:val="005B2DB6"/>
    <w:rsid w:val="005E61AB"/>
    <w:rsid w:val="00601915"/>
    <w:rsid w:val="006076B7"/>
    <w:rsid w:val="00613857"/>
    <w:rsid w:val="00647E2F"/>
    <w:rsid w:val="006513F3"/>
    <w:rsid w:val="00654F44"/>
    <w:rsid w:val="006B5604"/>
    <w:rsid w:val="00704F0E"/>
    <w:rsid w:val="00723A16"/>
    <w:rsid w:val="00757262"/>
    <w:rsid w:val="00761931"/>
    <w:rsid w:val="00781403"/>
    <w:rsid w:val="007820BE"/>
    <w:rsid w:val="007A2035"/>
    <w:rsid w:val="007C6995"/>
    <w:rsid w:val="007D169E"/>
    <w:rsid w:val="007D707D"/>
    <w:rsid w:val="007F1400"/>
    <w:rsid w:val="007F3AB9"/>
    <w:rsid w:val="007F67F8"/>
    <w:rsid w:val="007F7C70"/>
    <w:rsid w:val="00830FFD"/>
    <w:rsid w:val="00844AE7"/>
    <w:rsid w:val="00885A4A"/>
    <w:rsid w:val="008A4932"/>
    <w:rsid w:val="008C77CF"/>
    <w:rsid w:val="008D2485"/>
    <w:rsid w:val="008E3111"/>
    <w:rsid w:val="009009EC"/>
    <w:rsid w:val="009333C5"/>
    <w:rsid w:val="00944B36"/>
    <w:rsid w:val="00964FC3"/>
    <w:rsid w:val="00970193"/>
    <w:rsid w:val="009922F5"/>
    <w:rsid w:val="00994F25"/>
    <w:rsid w:val="0099554D"/>
    <w:rsid w:val="009B7790"/>
    <w:rsid w:val="009C38AE"/>
    <w:rsid w:val="009D1586"/>
    <w:rsid w:val="00A05016"/>
    <w:rsid w:val="00A30B60"/>
    <w:rsid w:val="00A355DC"/>
    <w:rsid w:val="00A63064"/>
    <w:rsid w:val="00A7067E"/>
    <w:rsid w:val="00A735BF"/>
    <w:rsid w:val="00AD267D"/>
    <w:rsid w:val="00AE10AA"/>
    <w:rsid w:val="00AF4DCB"/>
    <w:rsid w:val="00B34960"/>
    <w:rsid w:val="00B514EE"/>
    <w:rsid w:val="00B56813"/>
    <w:rsid w:val="00B718FD"/>
    <w:rsid w:val="00BB4557"/>
    <w:rsid w:val="00BB5455"/>
    <w:rsid w:val="00BD2FBB"/>
    <w:rsid w:val="00BD6D1B"/>
    <w:rsid w:val="00C00ADB"/>
    <w:rsid w:val="00C41AFE"/>
    <w:rsid w:val="00C55E15"/>
    <w:rsid w:val="00C672F5"/>
    <w:rsid w:val="00C74A08"/>
    <w:rsid w:val="00C80853"/>
    <w:rsid w:val="00C913B9"/>
    <w:rsid w:val="00CA1EDD"/>
    <w:rsid w:val="00CA63D1"/>
    <w:rsid w:val="00CA7438"/>
    <w:rsid w:val="00CB17F7"/>
    <w:rsid w:val="00CE422F"/>
    <w:rsid w:val="00CF4F90"/>
    <w:rsid w:val="00D14041"/>
    <w:rsid w:val="00D320A2"/>
    <w:rsid w:val="00D3572C"/>
    <w:rsid w:val="00D359EC"/>
    <w:rsid w:val="00D40741"/>
    <w:rsid w:val="00D44B08"/>
    <w:rsid w:val="00D50A98"/>
    <w:rsid w:val="00D67E17"/>
    <w:rsid w:val="00DA3D04"/>
    <w:rsid w:val="00DA3E80"/>
    <w:rsid w:val="00DC0B3E"/>
    <w:rsid w:val="00DE0D78"/>
    <w:rsid w:val="00DF5CFF"/>
    <w:rsid w:val="00E13658"/>
    <w:rsid w:val="00E261CC"/>
    <w:rsid w:val="00E6445B"/>
    <w:rsid w:val="00EE5615"/>
    <w:rsid w:val="00EF110C"/>
    <w:rsid w:val="00EF33C6"/>
    <w:rsid w:val="00F23120"/>
    <w:rsid w:val="00F4437F"/>
    <w:rsid w:val="00F467F3"/>
    <w:rsid w:val="00F506AC"/>
    <w:rsid w:val="00F81869"/>
    <w:rsid w:val="00F87A25"/>
    <w:rsid w:val="00F95EF2"/>
    <w:rsid w:val="00FB4300"/>
    <w:rsid w:val="00FD3FCF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5319"/>
  <w15:docId w15:val="{6FC945C4-01B1-4997-9C58-964E86C8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735BF"/>
    <w:pPr>
      <w:spacing w:after="300" w:line="360" w:lineRule="auto"/>
      <w:jc w:val="both"/>
    </w:pPr>
    <w:rPr>
      <w:rFonts w:ascii="Arial" w:hAnsi="Arial"/>
      <w:sz w:val="21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9922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locked/>
    <w:rsid w:val="0015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38A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semiHidden/>
    <w:locked/>
    <w:rsid w:val="0015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438A"/>
    <w:rPr>
      <w:rFonts w:ascii="Arial" w:hAnsi="Arial"/>
      <w:sz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AF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D44B08"/>
    <w:pPr>
      <w:spacing w:after="454" w:line="240" w:lineRule="auto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rsid w:val="0005293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Sansinterligne">
    <w:name w:val="No Spacing"/>
    <w:uiPriority w:val="3"/>
    <w:qFormat/>
    <w:rsid w:val="003070CC"/>
    <w:pPr>
      <w:spacing w:after="0" w:line="360" w:lineRule="auto"/>
    </w:pPr>
    <w:rPr>
      <w:rFonts w:ascii="Arial" w:hAnsi="Arial"/>
      <w:sz w:val="21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D44B08"/>
    <w:pPr>
      <w:numPr>
        <w:ilvl w:val="1"/>
      </w:numPr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"/>
    <w:rsid w:val="00052933"/>
    <w:rPr>
      <w:rFonts w:ascii="Arial" w:eastAsiaTheme="majorEastAsia" w:hAnsi="Arial" w:cstheme="majorBidi"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semiHidden/>
    <w:rsid w:val="00294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uces">
    <w:name w:val="List Bullet"/>
    <w:basedOn w:val="Normal"/>
    <w:uiPriority w:val="4"/>
    <w:qFormat/>
    <w:rsid w:val="002D50FF"/>
    <w:pPr>
      <w:numPr>
        <w:numId w:val="1"/>
      </w:numPr>
      <w:ind w:left="1151" w:hanging="357"/>
      <w:contextualSpacing/>
    </w:pPr>
  </w:style>
  <w:style w:type="paragraph" w:styleId="Listenumros">
    <w:name w:val="List Number"/>
    <w:basedOn w:val="Normal"/>
    <w:uiPriority w:val="99"/>
    <w:semiHidden/>
    <w:unhideWhenUsed/>
    <w:qFormat/>
    <w:rsid w:val="002D50FF"/>
    <w:pPr>
      <w:numPr>
        <w:numId w:val="4"/>
      </w:numPr>
      <w:contextualSpacing/>
    </w:pPr>
  </w:style>
  <w:style w:type="table" w:styleId="Grilledutableau">
    <w:name w:val="Table Grid"/>
    <w:basedOn w:val="TableauNormal"/>
    <w:uiPriority w:val="59"/>
    <w:rsid w:val="0026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55E1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5E15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mairie-vernouillet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lture@mairie-vernouillet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irie-vernouillet.fr/" TargetMode="External"/><Relationship Id="rId1" Type="http://schemas.openxmlformats.org/officeDocument/2006/relationships/hyperlink" Target="mailto:guichet.unique@mairie-vernouille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OD&#200;LES\papierentete_vernoui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0AB3-8F2C-4F5C-AAD6-30C51F2E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papierentete_vernouillet</Template>
  <TotalTime>6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ROCHE</dc:creator>
  <cp:lastModifiedBy>Culture</cp:lastModifiedBy>
  <cp:revision>3</cp:revision>
  <cp:lastPrinted>2020-08-05T13:49:00Z</cp:lastPrinted>
  <dcterms:created xsi:type="dcterms:W3CDTF">2026-03-02T09:30:00Z</dcterms:created>
  <dcterms:modified xsi:type="dcterms:W3CDTF">2026-03-02T09:34:00Z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LastSaved">
    <vt:filetime>2014-09-10T00:00:00Z</vt:filetime>
  </property>
</Properties>
</file>